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1F" w:rsidRPr="009347D7" w:rsidRDefault="0053541F" w:rsidP="00375E71">
      <w:pPr>
        <w:tabs>
          <w:tab w:val="right" w:pos="9180"/>
        </w:tabs>
        <w:rPr>
          <w:rFonts w:ascii="Cambria" w:hAnsi="Cambria" w:cs="Arial"/>
          <w:bCs/>
          <w:sz w:val="12"/>
          <w:szCs w:val="12"/>
          <w:lang/>
        </w:rPr>
      </w:pPr>
      <w:bookmarkStart w:id="0" w:name="_Hlk158999609"/>
      <w:r w:rsidRPr="00375E71">
        <w:rPr>
          <w:rFonts w:ascii="Cambria" w:hAnsi="Cambria" w:cs="Arial"/>
          <w:bCs/>
          <w:sz w:val="20"/>
          <w:szCs w:val="20"/>
          <w:lang/>
        </w:rPr>
        <w:t xml:space="preserve">Број:   </w:t>
      </w:r>
      <w:r>
        <w:rPr>
          <w:rFonts w:ascii="Cambria" w:hAnsi="Cambria" w:cs="Arial"/>
          <w:bCs/>
          <w:sz w:val="20"/>
          <w:szCs w:val="20"/>
          <w:lang/>
        </w:rPr>
        <w:t>287/1</w:t>
      </w:r>
      <w:r w:rsidRPr="00375E71">
        <w:rPr>
          <w:rFonts w:ascii="Cambria" w:hAnsi="Cambria" w:cs="Arial"/>
          <w:bCs/>
          <w:sz w:val="20"/>
          <w:szCs w:val="20"/>
          <w:lang/>
        </w:rPr>
        <w:t xml:space="preserve">                                                                                 </w:t>
      </w:r>
      <w:r>
        <w:rPr>
          <w:rFonts w:ascii="Cambria" w:hAnsi="Cambria" w:cs="Arial"/>
          <w:bCs/>
          <w:sz w:val="20"/>
          <w:szCs w:val="20"/>
          <w:lang/>
        </w:rPr>
        <w:tab/>
      </w:r>
      <w:r w:rsidRPr="00375E71">
        <w:rPr>
          <w:rFonts w:ascii="Cambria" w:hAnsi="Cambria" w:cs="Arial"/>
          <w:bCs/>
          <w:sz w:val="20"/>
          <w:szCs w:val="20"/>
          <w:lang/>
        </w:rPr>
        <w:t xml:space="preserve">          Београд, </w:t>
      </w:r>
      <w:r>
        <w:rPr>
          <w:rFonts w:ascii="Cambria" w:hAnsi="Cambria" w:cs="Arial"/>
          <w:bCs/>
          <w:sz w:val="20"/>
          <w:szCs w:val="20"/>
          <w:lang/>
        </w:rPr>
        <w:t>06</w:t>
      </w:r>
      <w:r w:rsidRPr="00375E71">
        <w:rPr>
          <w:rFonts w:ascii="Cambria" w:hAnsi="Cambria" w:cs="Arial"/>
          <w:bCs/>
          <w:sz w:val="20"/>
          <w:szCs w:val="20"/>
          <w:lang/>
        </w:rPr>
        <w:t>.</w:t>
      </w:r>
      <w:r>
        <w:rPr>
          <w:rFonts w:ascii="Cambria" w:hAnsi="Cambria" w:cs="Arial"/>
          <w:bCs/>
          <w:sz w:val="20"/>
          <w:szCs w:val="20"/>
          <w:lang/>
        </w:rPr>
        <w:t>04</w:t>
      </w:r>
      <w:r w:rsidRPr="00375E71">
        <w:rPr>
          <w:rFonts w:ascii="Cambria" w:hAnsi="Cambria" w:cs="Arial"/>
          <w:bCs/>
          <w:sz w:val="20"/>
          <w:szCs w:val="20"/>
          <w:lang/>
        </w:rPr>
        <w:t>.202</w:t>
      </w:r>
      <w:r>
        <w:rPr>
          <w:rFonts w:ascii="Cambria" w:hAnsi="Cambria" w:cs="Arial"/>
          <w:bCs/>
          <w:sz w:val="20"/>
          <w:szCs w:val="20"/>
          <w:lang/>
        </w:rPr>
        <w:t>6</w:t>
      </w:r>
      <w:r w:rsidRPr="00375E71">
        <w:rPr>
          <w:rFonts w:ascii="Cambria" w:hAnsi="Cambria" w:cs="Arial"/>
          <w:bCs/>
          <w:sz w:val="20"/>
          <w:szCs w:val="20"/>
          <w:lang/>
        </w:rPr>
        <w:t>.</w:t>
      </w:r>
    </w:p>
    <w:p w:rsidR="0053541F" w:rsidRPr="008F39E2" w:rsidRDefault="0053541F" w:rsidP="002E0CA5">
      <w:pPr>
        <w:tabs>
          <w:tab w:val="right" w:pos="9180"/>
        </w:tabs>
        <w:jc w:val="center"/>
        <w:rPr>
          <w:rFonts w:ascii="Cambria" w:hAnsi="Cambria" w:cs="Arial"/>
          <w:b/>
          <w:sz w:val="16"/>
          <w:szCs w:val="16"/>
        </w:rPr>
      </w:pPr>
    </w:p>
    <w:p w:rsidR="0053541F" w:rsidRDefault="0053541F" w:rsidP="002E0CA5">
      <w:pPr>
        <w:tabs>
          <w:tab w:val="right" w:pos="9180"/>
        </w:tabs>
        <w:jc w:val="center"/>
        <w:rPr>
          <w:rFonts w:ascii="Cambria" w:hAnsi="Cambria" w:cs="Arial"/>
          <w:b/>
          <w:color w:val="EE0000"/>
          <w:lang w:val="sr-Cyrl-CS"/>
        </w:rPr>
      </w:pPr>
    </w:p>
    <w:p w:rsidR="0053541F" w:rsidRPr="004D6790" w:rsidRDefault="0053541F" w:rsidP="002E0CA5">
      <w:pPr>
        <w:tabs>
          <w:tab w:val="right" w:pos="9180"/>
        </w:tabs>
        <w:jc w:val="center"/>
        <w:rPr>
          <w:rFonts w:ascii="Cambria" w:hAnsi="Cambria" w:cs="Arial"/>
          <w:b/>
          <w:color w:val="EE0000"/>
          <w:lang/>
        </w:rPr>
      </w:pPr>
      <w:r w:rsidRPr="004D6790">
        <w:rPr>
          <w:rFonts w:ascii="Cambria" w:hAnsi="Cambria" w:cs="Arial"/>
          <w:b/>
          <w:color w:val="EE0000"/>
          <w:lang w:val="sr-Cyrl-CS"/>
        </w:rPr>
        <w:t>СПИСАК –</w:t>
      </w:r>
      <w:r w:rsidRPr="004D6790">
        <w:rPr>
          <w:rFonts w:ascii="Cambria" w:hAnsi="Cambria" w:cs="Arial"/>
          <w:b/>
          <w:color w:val="EE0000"/>
          <w:lang/>
        </w:rPr>
        <w:t xml:space="preserve"> </w:t>
      </w:r>
      <w:r w:rsidRPr="004D6790">
        <w:rPr>
          <w:rFonts w:ascii="Cambria" w:hAnsi="Cambria" w:cs="Arial"/>
          <w:b/>
          <w:color w:val="EE0000"/>
          <w:lang w:val="sr-Cyrl-CS"/>
        </w:rPr>
        <w:t xml:space="preserve">ПОЗИВ </w:t>
      </w:r>
      <w:r w:rsidRPr="004D6790">
        <w:rPr>
          <w:rFonts w:ascii="Cambria" w:hAnsi="Cambria" w:cs="Arial"/>
          <w:b/>
          <w:color w:val="EE0000"/>
          <w:lang/>
        </w:rPr>
        <w:t>КАНДИДАТИМА ЗА САСТАВ МУШКЕ КАДЕТСКЕ РЕПРЕЗЕНТАЦИЈЕ СРБИЈЕ</w:t>
      </w:r>
      <w:r w:rsidRPr="004D6790">
        <w:rPr>
          <w:rFonts w:ascii="Cambria" w:hAnsi="Cambria" w:cs="Arial"/>
          <w:b/>
          <w:color w:val="EE0000"/>
          <w:lang w:val="sr-Cyrl-CS"/>
        </w:rPr>
        <w:t xml:space="preserve"> - </w:t>
      </w:r>
      <w:r w:rsidRPr="004D6790">
        <w:rPr>
          <w:rFonts w:ascii="Cambria" w:hAnsi="Cambria" w:cs="Arial"/>
          <w:b/>
          <w:color w:val="EE0000"/>
          <w:lang/>
        </w:rPr>
        <w:t>рукометаши рођени 200</w:t>
      </w:r>
      <w:r w:rsidRPr="004D6790">
        <w:rPr>
          <w:rFonts w:ascii="Cambria" w:hAnsi="Cambria" w:cs="Arial"/>
          <w:b/>
          <w:color w:val="EE0000"/>
        </w:rPr>
        <w:t>8</w:t>
      </w:r>
      <w:r w:rsidRPr="004D6790">
        <w:rPr>
          <w:rFonts w:ascii="Cambria" w:hAnsi="Cambria" w:cs="Arial"/>
          <w:b/>
          <w:color w:val="EE0000"/>
          <w:lang/>
        </w:rPr>
        <w:t xml:space="preserve">. и млађи </w:t>
      </w:r>
    </w:p>
    <w:p w:rsidR="0053541F" w:rsidRDefault="0053541F" w:rsidP="002E0CA5">
      <w:pPr>
        <w:jc w:val="center"/>
        <w:rPr>
          <w:rStyle w:val="hps"/>
          <w:rFonts w:ascii="Cambria" w:hAnsi="Cambria" w:cs="Arial"/>
          <w:b/>
          <w:color w:val="0070C0"/>
          <w:lang/>
        </w:rPr>
      </w:pPr>
      <w:r>
        <w:rPr>
          <w:rStyle w:val="hps"/>
          <w:rFonts w:ascii="Cambria" w:hAnsi="Cambria" w:cs="Arial"/>
          <w:b/>
          <w:color w:val="0070C0"/>
          <w:lang/>
        </w:rPr>
        <w:t>ПРИПРЕМЕ И УЧЕШЋЕ НА МЕДИТЕРАНСКОМ ПРВЕНСТВУ</w:t>
      </w:r>
    </w:p>
    <w:p w:rsidR="0053541F" w:rsidRPr="00DF6B55" w:rsidRDefault="0053541F" w:rsidP="002E0CA5">
      <w:pPr>
        <w:jc w:val="center"/>
        <w:rPr>
          <w:rStyle w:val="hps"/>
          <w:rFonts w:ascii="Cambria" w:hAnsi="Cambria" w:cs="Arial"/>
          <w:b/>
          <w:lang/>
        </w:rPr>
      </w:pPr>
      <w:r w:rsidRPr="00DF6B55">
        <w:rPr>
          <w:rStyle w:val="hps"/>
          <w:rFonts w:ascii="Cambria" w:hAnsi="Cambria" w:cs="Arial"/>
          <w:b/>
          <w:lang/>
        </w:rPr>
        <w:t xml:space="preserve">09. – 19. април 2026. Врбас и Шаморим - Словачка  </w:t>
      </w:r>
    </w:p>
    <w:p w:rsidR="0053541F" w:rsidRPr="002E1245" w:rsidRDefault="0053541F" w:rsidP="002E0CA5">
      <w:pPr>
        <w:jc w:val="center"/>
        <w:rPr>
          <w:rStyle w:val="hps"/>
          <w:rFonts w:ascii="Cambria" w:hAnsi="Cambria" w:cs="Arial"/>
          <w:b/>
          <w:color w:val="FF0000"/>
          <w:sz w:val="12"/>
          <w:szCs w:val="12"/>
        </w:rPr>
      </w:pP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3119"/>
        <w:gridCol w:w="1984"/>
        <w:gridCol w:w="3913"/>
      </w:tblGrid>
      <w:tr w:rsidR="0053541F" w:rsidRPr="004F2C81" w:rsidTr="0007239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53541F" w:rsidRPr="00E17E00" w:rsidRDefault="0053541F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ru-RU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53541F" w:rsidRPr="00E17E00" w:rsidRDefault="0053541F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</w:rPr>
              <w:t>Презиме</w:t>
            </w:r>
            <w:r w:rsidRPr="00E17E00">
              <w:rPr>
                <w:rFonts w:ascii="Cambria" w:hAnsi="Cambria" w:cs="Calibri"/>
                <w:b/>
                <w:sz w:val="22"/>
                <w:szCs w:val="22"/>
                <w:lang/>
              </w:rPr>
              <w:t xml:space="preserve"> </w:t>
            </w:r>
            <w:r w:rsidRPr="00E17E00">
              <w:rPr>
                <w:rFonts w:ascii="Cambria" w:hAnsi="Cambria" w:cs="Calibri"/>
                <w:b/>
                <w:sz w:val="22"/>
                <w:szCs w:val="22"/>
              </w:rPr>
              <w:t xml:space="preserve">и </w:t>
            </w:r>
            <w:r w:rsidRPr="00E17E00">
              <w:rPr>
                <w:rFonts w:ascii="Cambria" w:hAnsi="Cambria" w:cs="Calibri"/>
                <w:b/>
                <w:sz w:val="22"/>
                <w:szCs w:val="22"/>
                <w:lang/>
              </w:rPr>
              <w:t>и</w:t>
            </w:r>
            <w:r w:rsidRPr="00E17E00">
              <w:rPr>
                <w:rFonts w:ascii="Cambria" w:hAnsi="Cambria" w:cs="Calibr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53541F" w:rsidRPr="00E17E00" w:rsidRDefault="0053541F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bottom"/>
          </w:tcPr>
          <w:p w:rsidR="0053541F" w:rsidRPr="00E17E00" w:rsidRDefault="0053541F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53541F" w:rsidRPr="00E17E00" w:rsidTr="00973866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20184E" w:rsidRDefault="0053541F" w:rsidP="0020184E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Костић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20184E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E17E00" w:rsidRDefault="0053541F" w:rsidP="0020184E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Партизан АдмиралБет</w:t>
            </w:r>
          </w:p>
        </w:tc>
      </w:tr>
      <w:tr w:rsidR="0053541F" w:rsidRPr="00E17E00" w:rsidTr="00973866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8E38AB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4F2C81" w:rsidRDefault="0053541F" w:rsidP="008E38A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Радивојевић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8E38A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E17E00" w:rsidRDefault="0053541F" w:rsidP="008E38A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СЦ Вождовац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FE3C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20184E" w:rsidRDefault="0053541F" w:rsidP="00FE3C0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Бабић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FE3C0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E17E00" w:rsidRDefault="0053541F" w:rsidP="00FE3C0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Обилић</w:t>
            </w:r>
          </w:p>
        </w:tc>
      </w:tr>
      <w:tr w:rsidR="0053541F" w:rsidRPr="00E17E00" w:rsidTr="0034362C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8E38AB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Перић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Динамо</w:t>
            </w:r>
          </w:p>
        </w:tc>
      </w:tr>
      <w:tr w:rsidR="0053541F" w:rsidRPr="00C31E8C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982466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C31E8C" w:rsidRDefault="0053541F" w:rsidP="00A251E0">
            <w:pPr>
              <w:rPr>
                <w:rFonts w:ascii="Cambria" w:hAnsi="Cambria" w:cs="Arial"/>
                <w:b/>
                <w:color w:val="EE0000"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Станојловић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9F612E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F612E">
              <w:rPr>
                <w:rFonts w:ascii="Cambria" w:hAnsi="Cambria" w:cs="Arial"/>
                <w:bCs/>
                <w:sz w:val="22"/>
                <w:szCs w:val="22"/>
                <w:lang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5B27F4" w:rsidRDefault="0053541F" w:rsidP="00A251E0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Металопластика Еликсир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4A3C32" w:rsidRDefault="0053541F" w:rsidP="00A251E0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Симић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Железничар Југ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E15929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Стојковић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СУ Лавови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FE3C00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Бибић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Војводина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3D0C16" w:rsidRDefault="0053541F" w:rsidP="00A251E0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3D0C16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Марковић </w:t>
            </w:r>
            <w:r w:rsidRPr="003D0C16">
              <w:rPr>
                <w:rFonts w:ascii="Cambria" w:hAnsi="Cambria" w:cs="Arial"/>
                <w:bCs/>
                <w:sz w:val="22"/>
                <w:szCs w:val="22"/>
                <w:lang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Мачва 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2E27A0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Радановић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лев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Динамо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907E0B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Поповић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СУ Лавови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FE3A0D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Панић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Кикинда Гриндекс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Default="0053541F" w:rsidP="00A251E0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Гугољ </w:t>
            </w:r>
            <w:r w:rsidRPr="00C74D59">
              <w:rPr>
                <w:rFonts w:ascii="Cambria" w:hAnsi="Cambria" w:cs="Arial"/>
                <w:bCs/>
                <w:sz w:val="22"/>
                <w:szCs w:val="22"/>
                <w:lang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СЦ Вождовац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246B7B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Миловановић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Мачва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FE3C00" w:rsidRDefault="0053541F" w:rsidP="00A251E0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Ступар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ШР Бања Лука (БиХ)</w:t>
            </w:r>
          </w:p>
        </w:tc>
      </w:tr>
      <w:tr w:rsidR="0053541F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41F" w:rsidRPr="00E17E00" w:rsidRDefault="0053541F" w:rsidP="00A251E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1F" w:rsidRPr="003D0C16" w:rsidRDefault="0053541F" w:rsidP="00A251E0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3D0C16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Стојиновић </w:t>
            </w:r>
            <w:r w:rsidRPr="003D0C16">
              <w:rPr>
                <w:rFonts w:ascii="Cambria" w:hAnsi="Cambria" w:cs="Arial"/>
                <w:bCs/>
                <w:sz w:val="22"/>
                <w:szCs w:val="22"/>
                <w:lang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1F" w:rsidRPr="00E17E00" w:rsidRDefault="0053541F" w:rsidP="00A251E0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Железничар Југ</w:t>
            </w:r>
          </w:p>
        </w:tc>
      </w:tr>
      <w:bookmarkEnd w:id="0"/>
    </w:tbl>
    <w:p w:rsidR="0053541F" w:rsidRPr="00375E71" w:rsidRDefault="0053541F" w:rsidP="002E0CA5">
      <w:pPr>
        <w:jc w:val="center"/>
        <w:rPr>
          <w:rFonts w:ascii="Cambria" w:hAnsi="Cambria" w:cs="Arial"/>
          <w:b/>
          <w:color w:val="FF0000"/>
          <w:sz w:val="8"/>
          <w:szCs w:val="8"/>
          <w:lang/>
        </w:rPr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  <w:gridCol w:w="3870"/>
      </w:tblGrid>
      <w:tr w:rsidR="0053541F" w:rsidTr="00F5722B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3541F" w:rsidRPr="00F5722B" w:rsidRDefault="0053541F" w:rsidP="00F5722B">
            <w:pPr>
              <w:tabs>
                <w:tab w:val="center" w:pos="7800"/>
              </w:tabs>
              <w:jc w:val="center"/>
              <w:rPr>
                <w:rFonts w:ascii="Cambria" w:hAnsi="Cambria" w:cs="Arial"/>
                <w:b/>
                <w:sz w:val="18"/>
                <w:szCs w:val="18"/>
                <w:lang/>
              </w:rPr>
            </w:pPr>
            <w:r w:rsidRPr="00F5722B">
              <w:rPr>
                <w:rFonts w:ascii="Cambria" w:hAnsi="Cambria" w:cs="Arial"/>
                <w:b/>
                <w:sz w:val="18"/>
                <w:szCs w:val="18"/>
                <w:lang/>
              </w:rPr>
              <w:t>СТРУЧНИ ШТАБ</w:t>
            </w:r>
          </w:p>
        </w:tc>
      </w:tr>
      <w:tr w:rsidR="0053541F" w:rsidTr="00F5722B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Cs/>
                <w:sz w:val="20"/>
                <w:szCs w:val="20"/>
                <w:lang/>
              </w:rPr>
              <w:t>ГЛАВНИ ТРЕНЕР</w:t>
            </w: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/>
                <w:sz w:val="20"/>
                <w:szCs w:val="20"/>
                <w:lang/>
              </w:rPr>
              <w:t>Брковић Александар</w:t>
            </w:r>
          </w:p>
        </w:tc>
      </w:tr>
      <w:tr w:rsidR="0053541F" w:rsidTr="00F5722B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Cs/>
                <w:sz w:val="20"/>
                <w:szCs w:val="20"/>
                <w:lang/>
              </w:rPr>
              <w:t xml:space="preserve">ТРЕНЕР </w:t>
            </w:r>
          </w:p>
        </w:tc>
        <w:tc>
          <w:tcPr>
            <w:tcW w:w="3870" w:type="dxa"/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/>
                <w:sz w:val="20"/>
                <w:szCs w:val="20"/>
                <w:lang/>
              </w:rPr>
              <w:t>Павловић Марко</w:t>
            </w:r>
          </w:p>
        </w:tc>
      </w:tr>
      <w:tr w:rsidR="0053541F" w:rsidTr="00F5722B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Cs/>
                <w:sz w:val="20"/>
                <w:szCs w:val="20"/>
                <w:lang/>
              </w:rPr>
              <w:t>КОНДИЦИОНИ ТРЕНЕР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/>
                <w:sz w:val="20"/>
                <w:szCs w:val="20"/>
                <w:lang/>
              </w:rPr>
              <w:t>Митровић Милош</w:t>
            </w:r>
          </w:p>
        </w:tc>
      </w:tr>
      <w:tr w:rsidR="0053541F" w:rsidTr="00F5722B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Cs/>
                <w:sz w:val="20"/>
                <w:szCs w:val="20"/>
                <w:lang/>
              </w:rPr>
              <w:t>ФИЗИОТЕРАПЕУТ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/>
                <w:sz w:val="20"/>
                <w:szCs w:val="20"/>
                <w:lang/>
              </w:rPr>
              <w:t>Цветић Филип</w:t>
            </w:r>
          </w:p>
        </w:tc>
      </w:tr>
      <w:tr w:rsidR="0053541F" w:rsidTr="00F5722B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Cs/>
                <w:sz w:val="20"/>
                <w:szCs w:val="20"/>
                <w:lang/>
              </w:rPr>
              <w:t>РСС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53541F" w:rsidRPr="00F5722B" w:rsidRDefault="0053541F" w:rsidP="00E15929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F5722B">
              <w:rPr>
                <w:rFonts w:ascii="Cambria" w:hAnsi="Cambria" w:cs="Arial"/>
                <w:b/>
                <w:sz w:val="20"/>
                <w:szCs w:val="20"/>
                <w:lang/>
              </w:rPr>
              <w:t>Радојевић Жељко</w:t>
            </w:r>
          </w:p>
        </w:tc>
      </w:tr>
    </w:tbl>
    <w:p w:rsidR="0053541F" w:rsidRDefault="0053541F" w:rsidP="00CE723C">
      <w:pPr>
        <w:ind w:right="-270"/>
        <w:rPr>
          <w:rFonts w:ascii="Cambria" w:hAnsi="Cambria" w:cs="Arial"/>
          <w:b/>
          <w:sz w:val="22"/>
          <w:szCs w:val="22"/>
          <w:lang/>
        </w:rPr>
      </w:pPr>
      <w:bookmarkStart w:id="1" w:name="_Hlk159000050"/>
      <w:r>
        <w:rPr>
          <w:rFonts w:ascii="Cambria" w:hAnsi="Cambria" w:cs="Arial"/>
          <w:b/>
          <w:sz w:val="22"/>
          <w:szCs w:val="22"/>
          <w:lang/>
        </w:rPr>
        <w:t>ОБАВЕЗЕ КЛУБОВА:</w:t>
      </w:r>
    </w:p>
    <w:p w:rsidR="0053541F" w:rsidRPr="00375E71" w:rsidRDefault="0053541F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обавестити рукометаше о позиву, одмах по пријему истог</w:t>
      </w:r>
    </w:p>
    <w:p w:rsidR="0053541F" w:rsidRPr="00375E71" w:rsidRDefault="0053541F" w:rsidP="00CE723C">
      <w:pPr>
        <w:pStyle w:val="ListParagraph"/>
        <w:numPr>
          <w:ilvl w:val="0"/>
          <w:numId w:val="29"/>
        </w:numPr>
        <w:ind w:right="-18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потврдити учешће позваних рукометаша најкасније до</w:t>
      </w:r>
      <w:r>
        <w:rPr>
          <w:rFonts w:ascii="Cambria" w:hAnsi="Cambria" w:cs="Arial"/>
          <w:bCs/>
          <w:sz w:val="22"/>
          <w:szCs w:val="22"/>
          <w:lang/>
        </w:rPr>
        <w:t xml:space="preserve"> 08.04.2026.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године, до 1</w:t>
      </w:r>
      <w:r>
        <w:rPr>
          <w:rFonts w:ascii="Cambria" w:hAnsi="Cambria" w:cs="Arial"/>
          <w:bCs/>
          <w:sz w:val="22"/>
          <w:szCs w:val="22"/>
          <w:lang/>
        </w:rPr>
        <w:t>2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="Cambria" w:hAnsi="Cambria" w:cs="Arial"/>
            <w:bCs/>
            <w:sz w:val="22"/>
            <w:szCs w:val="22"/>
            <w:lang/>
          </w:rPr>
          <w:t>na@rss.org.rs</w:t>
        </w:r>
      </w:hyperlink>
      <w:r>
        <w:rPr>
          <w:lang/>
        </w:rPr>
        <w:t xml:space="preserve">  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 </w:t>
      </w:r>
    </w:p>
    <w:p w:rsidR="0053541F" w:rsidRPr="00DF5262" w:rsidRDefault="0053541F" w:rsidP="00CE723C">
      <w:pPr>
        <w:pStyle w:val="NoSpacing"/>
        <w:numPr>
          <w:ilvl w:val="0"/>
          <w:numId w:val="29"/>
        </w:numPr>
        <w:ind w:right="-180"/>
        <w:rPr>
          <w:rFonts w:ascii="Cambria" w:hAnsi="Cambria" w:cs="Arial"/>
          <w:sz w:val="22"/>
          <w:lang w:val="ru-RU"/>
        </w:rPr>
      </w:pPr>
      <w:r>
        <w:rPr>
          <w:rFonts w:ascii="Cambria" w:hAnsi="Cambria" w:cs="Arial"/>
          <w:sz w:val="22"/>
          <w:lang/>
        </w:rPr>
        <w:t>моле се клубови да у складу са могућностима регулишу</w:t>
      </w:r>
      <w:r w:rsidRPr="00DF5262">
        <w:rPr>
          <w:rFonts w:ascii="Cambria" w:hAnsi="Cambria" w:cs="Arial"/>
          <w:sz w:val="22"/>
          <w:lang w:val="ru-RU"/>
        </w:rPr>
        <w:t xml:space="preserve"> путне трошкове рукометаша до </w:t>
      </w:r>
      <w:r>
        <w:rPr>
          <w:rFonts w:ascii="Cambria" w:hAnsi="Cambria" w:cs="Arial"/>
          <w:sz w:val="22"/>
          <w:lang/>
        </w:rPr>
        <w:t xml:space="preserve">Београда (Врбаса) </w:t>
      </w:r>
      <w:r w:rsidRPr="00DF5262">
        <w:rPr>
          <w:rFonts w:ascii="Cambria" w:hAnsi="Cambria" w:cs="Arial"/>
          <w:sz w:val="22"/>
          <w:lang w:val="ru-RU"/>
        </w:rPr>
        <w:t>и назад</w:t>
      </w:r>
    </w:p>
    <w:p w:rsidR="0053541F" w:rsidRDefault="0053541F" w:rsidP="00CE723C">
      <w:pPr>
        <w:ind w:right="-270"/>
        <w:rPr>
          <w:rFonts w:ascii="Cambria" w:hAnsi="Cambria" w:cs="Arial"/>
          <w:b/>
          <w:sz w:val="22"/>
          <w:szCs w:val="22"/>
          <w:lang/>
        </w:rPr>
      </w:pPr>
      <w:r>
        <w:rPr>
          <w:rFonts w:ascii="Cambria" w:hAnsi="Cambria" w:cs="Arial"/>
          <w:b/>
          <w:sz w:val="22"/>
          <w:szCs w:val="22"/>
          <w:lang/>
        </w:rPr>
        <w:t>ОБАВЕЗЕ РУКОМЕТАША:</w:t>
      </w:r>
    </w:p>
    <w:p w:rsidR="0053541F" w:rsidRPr="00375E71" w:rsidRDefault="0053541F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понети личне ствари, спортску опрему за тренинге, опрему задужену на акцијама репрезентације</w:t>
      </w:r>
      <w:r>
        <w:rPr>
          <w:rFonts w:ascii="Cambria" w:hAnsi="Cambria" w:cs="Arial"/>
          <w:bCs/>
          <w:sz w:val="22"/>
          <w:szCs w:val="22"/>
          <w:lang/>
        </w:rPr>
        <w:t xml:space="preserve"> </w:t>
      </w:r>
      <w:r w:rsidRPr="00375E71">
        <w:rPr>
          <w:rFonts w:ascii="Cambria" w:hAnsi="Cambria" w:cs="Arial"/>
          <w:bCs/>
          <w:sz w:val="22"/>
          <w:szCs w:val="22"/>
          <w:lang/>
        </w:rPr>
        <w:t>и здравствену књижицу</w:t>
      </w:r>
      <w:r>
        <w:rPr>
          <w:rFonts w:ascii="Cambria" w:hAnsi="Cambria" w:cs="Arial"/>
          <w:bCs/>
          <w:sz w:val="22"/>
          <w:szCs w:val="22"/>
          <w:lang/>
        </w:rPr>
        <w:t xml:space="preserve"> и ПАСОШ.</w:t>
      </w:r>
    </w:p>
    <w:p w:rsidR="0053541F" w:rsidRPr="007E60B3" w:rsidRDefault="0053541F" w:rsidP="0014766E">
      <w:pPr>
        <w:pStyle w:val="ListParagraph"/>
        <w:numPr>
          <w:ilvl w:val="0"/>
          <w:numId w:val="29"/>
        </w:numPr>
        <w:ind w:right="-360"/>
        <w:rPr>
          <w:rFonts w:ascii="Cambria" w:hAnsi="Cambria" w:cs="Arial"/>
          <w:b/>
          <w:sz w:val="22"/>
          <w:szCs w:val="22"/>
          <w:lang/>
        </w:rPr>
      </w:pPr>
      <w:r w:rsidRPr="007E60B3">
        <w:rPr>
          <w:rFonts w:ascii="Cambria" w:hAnsi="Cambria" w:cs="Arial"/>
          <w:b/>
          <w:color w:val="FF0000"/>
          <w:sz w:val="22"/>
          <w:szCs w:val="22"/>
          <w:lang/>
        </w:rPr>
        <w:t xml:space="preserve">Окупљање је у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Београду, плато испред РСС, Тошин бунар 272 у четвртак 09.04.2026. до 08.30 часова. Одакле су путује у Врбас на припреме те 12.04. у Шаморим.</w:t>
      </w:r>
    </w:p>
    <w:p w:rsidR="0053541F" w:rsidRDefault="0053541F" w:rsidP="007E60B3">
      <w:pPr>
        <w:ind w:left="270" w:right="-360"/>
        <w:rPr>
          <w:rFonts w:ascii="Cambria" w:hAnsi="Cambria" w:cs="Arial"/>
          <w:bCs/>
          <w:sz w:val="22"/>
          <w:szCs w:val="22"/>
          <w:lang/>
        </w:rPr>
      </w:pPr>
    </w:p>
    <w:p w:rsidR="0053541F" w:rsidRDefault="0053541F" w:rsidP="007E60B3">
      <w:pPr>
        <w:ind w:left="270" w:right="-360"/>
        <w:rPr>
          <w:rFonts w:ascii="Cambria" w:hAnsi="Cambria" w:cs="Arial"/>
          <w:bCs/>
          <w:sz w:val="22"/>
          <w:szCs w:val="22"/>
          <w:lang/>
        </w:rPr>
      </w:pPr>
      <w:r>
        <w:rPr>
          <w:rFonts w:ascii="Cambria" w:hAnsi="Cambria" w:cs="Arial"/>
          <w:bCs/>
          <w:sz w:val="22"/>
          <w:szCs w:val="22"/>
          <w:lang/>
        </w:rPr>
        <w:t>Спортски поздрав!</w:t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</w:r>
    </w:p>
    <w:p w:rsidR="0053541F" w:rsidRPr="007E60B3" w:rsidRDefault="0053541F" w:rsidP="007E60B3">
      <w:pPr>
        <w:ind w:left="3150" w:right="-360" w:firstLine="450"/>
        <w:rPr>
          <w:rFonts w:ascii="Cambria" w:hAnsi="Cambria" w:cs="Arial"/>
          <w:bCs/>
          <w:sz w:val="22"/>
          <w:szCs w:val="22"/>
          <w:lang/>
        </w:rPr>
      </w:pPr>
      <w:r>
        <w:rPr>
          <w:rFonts w:ascii="Cambria" w:hAnsi="Cambria" w:cs="Arial"/>
          <w:b/>
          <w:lang/>
        </w:rPr>
        <w:t xml:space="preserve">        </w:t>
      </w:r>
      <w:r w:rsidRPr="002162C5">
        <w:rPr>
          <w:rFonts w:ascii="Cambria" w:hAnsi="Cambria" w:cs="Arial"/>
          <w:b/>
          <w:lang/>
        </w:rPr>
        <w:t>Селектор ка</w:t>
      </w:r>
      <w:r w:rsidRPr="002162C5">
        <w:rPr>
          <w:rFonts w:ascii="Cambria" w:hAnsi="Cambria" w:cs="Arial"/>
          <w:b/>
          <w:lang w:val="ru-RU"/>
        </w:rPr>
        <w:t>дета</w:t>
      </w:r>
    </w:p>
    <w:p w:rsidR="0053541F" w:rsidRPr="00DD54D3" w:rsidRDefault="0053541F" w:rsidP="004D6790">
      <w:pPr>
        <w:ind w:left="270" w:right="-360"/>
        <w:jc w:val="center"/>
        <w:rPr>
          <w:rFonts w:ascii="Cambria" w:hAnsi="Cambria" w:cs="Arial"/>
          <w:b/>
          <w:lang w:val="ru-RU"/>
        </w:rPr>
      </w:pPr>
      <w:r>
        <w:rPr>
          <w:rFonts w:ascii="Cambria" w:hAnsi="Cambria" w:cs="Arial"/>
          <w:b/>
          <w:i/>
          <w:iCs/>
          <w:lang w:val="ru-RU"/>
        </w:rPr>
        <w:t xml:space="preserve">  Александар Брковић</w:t>
      </w:r>
      <w:r>
        <w:rPr>
          <w:rFonts w:ascii="Cambria" w:hAnsi="Cambria" w:cs="Arial"/>
          <w:b/>
          <w:lang w:val="ru-RU"/>
        </w:rPr>
        <w:t>, с.р</w:t>
      </w:r>
      <w:bookmarkEnd w:id="1"/>
      <w:r>
        <w:rPr>
          <w:rFonts w:ascii="Mistral" w:hAnsi="Mistral" w:cs="Arial"/>
          <w:sz w:val="36"/>
          <w:szCs w:val="36"/>
          <w:lang/>
        </w:rPr>
        <w:t>.</w:t>
      </w:r>
    </w:p>
    <w:sectPr w:rsidR="0053541F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1F" w:rsidRDefault="0053541F">
      <w:r>
        <w:separator/>
      </w:r>
    </w:p>
  </w:endnote>
  <w:endnote w:type="continuationSeparator" w:id="0">
    <w:p w:rsidR="0053541F" w:rsidRDefault="00535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1F" w:rsidRPr="00765E00" w:rsidRDefault="0053541F" w:rsidP="00DB7E89">
    <w:pPr>
      <w:pStyle w:val="Footer"/>
      <w:jc w:val="center"/>
    </w:pPr>
    <w:r w:rsidRPr="005E4D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53359089" o:spid="_x0000_i1026" type="#_x0000_t75" style="width:460.5pt;height:47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1F" w:rsidRDefault="0053541F">
    <w:pPr>
      <w:pStyle w:val="Footer"/>
    </w:pPr>
    <w:r w:rsidRPr="005E4D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60.5pt;height:4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1F" w:rsidRDefault="0053541F">
      <w:r>
        <w:separator/>
      </w:r>
    </w:p>
  </w:footnote>
  <w:footnote w:type="continuationSeparator" w:id="0">
    <w:p w:rsidR="0053541F" w:rsidRDefault="00535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1F" w:rsidRDefault="0053541F" w:rsidP="00C50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1F" w:rsidRDefault="0053541F">
    <w:pPr>
      <w:pStyle w:val="Header"/>
    </w:pPr>
    <w:r w:rsidRPr="00F5722B">
      <w:rPr>
        <w:rFonts w:ascii="Segoe UI" w:hAnsi="Segoe UI"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A black background with red textDescription automatically generated" style="width:450.75pt;height:61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8"/>
  </w:num>
  <w:num w:numId="5">
    <w:abstractNumId w:val="21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24"/>
  </w:num>
  <w:num w:numId="12">
    <w:abstractNumId w:val="19"/>
  </w:num>
  <w:num w:numId="13">
    <w:abstractNumId w:val="15"/>
  </w:num>
  <w:num w:numId="14">
    <w:abstractNumId w:val="0"/>
  </w:num>
  <w:num w:numId="15">
    <w:abstractNumId w:val="11"/>
  </w:num>
  <w:num w:numId="16">
    <w:abstractNumId w:val="20"/>
  </w:num>
  <w:num w:numId="17">
    <w:abstractNumId w:val="6"/>
  </w:num>
  <w:num w:numId="18">
    <w:abstractNumId w:val="22"/>
  </w:num>
  <w:num w:numId="19">
    <w:abstractNumId w:val="13"/>
  </w:num>
  <w:num w:numId="20">
    <w:abstractNumId w:val="8"/>
  </w:num>
  <w:num w:numId="21">
    <w:abstractNumId w:val="3"/>
  </w:num>
  <w:num w:numId="22">
    <w:abstractNumId w:val="5"/>
  </w:num>
  <w:num w:numId="23">
    <w:abstractNumId w:val="1"/>
  </w:num>
  <w:num w:numId="24">
    <w:abstractNumId w:val="2"/>
  </w:num>
  <w:num w:numId="25">
    <w:abstractNumId w:val="23"/>
  </w:num>
  <w:num w:numId="26">
    <w:abstractNumId w:val="16"/>
  </w:num>
  <w:num w:numId="27">
    <w:abstractNumId w:val="4"/>
  </w:num>
  <w:num w:numId="28">
    <w:abstractNumId w:val="23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2395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4766E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05C8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4303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09F9"/>
    <w:rsid w:val="00281791"/>
    <w:rsid w:val="00286845"/>
    <w:rsid w:val="0028737D"/>
    <w:rsid w:val="00290C7C"/>
    <w:rsid w:val="0029669D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BEE"/>
    <w:rsid w:val="0034362C"/>
    <w:rsid w:val="0035598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3541F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26EC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4DF6"/>
    <w:rsid w:val="005E7F69"/>
    <w:rsid w:val="005F115F"/>
    <w:rsid w:val="005F1728"/>
    <w:rsid w:val="005F5AB8"/>
    <w:rsid w:val="00602B68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036"/>
    <w:rsid w:val="006D08E1"/>
    <w:rsid w:val="006D2A75"/>
    <w:rsid w:val="006D3CE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0B3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2176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8AB"/>
    <w:rsid w:val="008F0929"/>
    <w:rsid w:val="008F1023"/>
    <w:rsid w:val="008F2545"/>
    <w:rsid w:val="008F3421"/>
    <w:rsid w:val="008F39E2"/>
    <w:rsid w:val="008F5467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3157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733DF"/>
    <w:rsid w:val="00973866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251E0"/>
    <w:rsid w:val="00A3196E"/>
    <w:rsid w:val="00A37585"/>
    <w:rsid w:val="00A4686C"/>
    <w:rsid w:val="00A52441"/>
    <w:rsid w:val="00A54F08"/>
    <w:rsid w:val="00A56450"/>
    <w:rsid w:val="00A6189F"/>
    <w:rsid w:val="00A62057"/>
    <w:rsid w:val="00A6779E"/>
    <w:rsid w:val="00A746EB"/>
    <w:rsid w:val="00A800B3"/>
    <w:rsid w:val="00A80768"/>
    <w:rsid w:val="00A94CA7"/>
    <w:rsid w:val="00AA42B9"/>
    <w:rsid w:val="00AA6F4F"/>
    <w:rsid w:val="00AA7EF9"/>
    <w:rsid w:val="00AB1125"/>
    <w:rsid w:val="00AB17A9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59A2"/>
    <w:rsid w:val="00B46D9A"/>
    <w:rsid w:val="00B50923"/>
    <w:rsid w:val="00B54977"/>
    <w:rsid w:val="00B5557E"/>
    <w:rsid w:val="00B665B8"/>
    <w:rsid w:val="00B73E5E"/>
    <w:rsid w:val="00B77025"/>
    <w:rsid w:val="00B777E4"/>
    <w:rsid w:val="00B9250B"/>
    <w:rsid w:val="00B93197"/>
    <w:rsid w:val="00B96864"/>
    <w:rsid w:val="00BA0B05"/>
    <w:rsid w:val="00BA545C"/>
    <w:rsid w:val="00BB375A"/>
    <w:rsid w:val="00BB7E44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65F1"/>
    <w:rsid w:val="00C46AAB"/>
    <w:rsid w:val="00C46E8E"/>
    <w:rsid w:val="00C503ED"/>
    <w:rsid w:val="00C51A23"/>
    <w:rsid w:val="00C60036"/>
    <w:rsid w:val="00C62143"/>
    <w:rsid w:val="00C66D80"/>
    <w:rsid w:val="00C72A17"/>
    <w:rsid w:val="00C74AEC"/>
    <w:rsid w:val="00C74D59"/>
    <w:rsid w:val="00C75BFE"/>
    <w:rsid w:val="00C807B3"/>
    <w:rsid w:val="00C8485C"/>
    <w:rsid w:val="00C8583E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26157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E619F"/>
    <w:rsid w:val="00DE632A"/>
    <w:rsid w:val="00DE70ED"/>
    <w:rsid w:val="00DF1924"/>
    <w:rsid w:val="00DF1EB9"/>
    <w:rsid w:val="00DF4B36"/>
    <w:rsid w:val="00DF5262"/>
    <w:rsid w:val="00DF6B55"/>
    <w:rsid w:val="00E0312B"/>
    <w:rsid w:val="00E06483"/>
    <w:rsid w:val="00E10476"/>
    <w:rsid w:val="00E136CB"/>
    <w:rsid w:val="00E15929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B0F68"/>
    <w:rsid w:val="00EC5DE2"/>
    <w:rsid w:val="00EC7C30"/>
    <w:rsid w:val="00ED43CD"/>
    <w:rsid w:val="00EE419C"/>
    <w:rsid w:val="00EE665E"/>
    <w:rsid w:val="00EF126B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22B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E221D"/>
    <w:rsid w:val="00FE3A0D"/>
    <w:rsid w:val="00FE3C00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42CC"/>
    <w:rPr>
      <w:rFonts w:ascii="Cir Arial" w:hAnsi="Cir Arial" w:cs="Times New Roman"/>
      <w:b/>
      <w:color w:val="000000"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3B0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7D0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7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D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D0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842CC"/>
    <w:rPr>
      <w:rFonts w:cs="Times New Roman"/>
      <w:color w:val="000000"/>
      <w:sz w:val="28"/>
      <w:lang w:val="sr-Cyrl-CS"/>
    </w:rPr>
  </w:style>
  <w:style w:type="paragraph" w:styleId="BlockText">
    <w:name w:val="Block Text"/>
    <w:basedOn w:val="Normal"/>
    <w:uiPriority w:val="99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rsid w:val="00FF7B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B2595F"/>
    <w:rPr>
      <w:rFonts w:cs="Times New Roman"/>
    </w:rPr>
  </w:style>
  <w:style w:type="paragraph" w:styleId="NoSpacing">
    <w:name w:val="No Spacing"/>
    <w:uiPriority w:val="99"/>
    <w:qFormat/>
    <w:rsid w:val="00732A89"/>
    <w:rPr>
      <w:rFonts w:ascii="Palatino Linotype" w:hAnsi="Palatino Linotype" w:cs="Segoe UI"/>
      <w:sz w:val="24"/>
    </w:rPr>
  </w:style>
  <w:style w:type="table" w:styleId="TableGrid">
    <w:name w:val="Table Grid"/>
    <w:basedOn w:val="TableNormal"/>
    <w:uiPriority w:val="99"/>
    <w:rsid w:val="005E7F6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06343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279</Words>
  <Characters>1595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  287/1                                                                                 </dc:title>
  <dc:subject/>
  <dc:creator>RSS</dc:creator>
  <cp:keywords/>
  <dc:description/>
  <cp:lastModifiedBy>mastojanovic</cp:lastModifiedBy>
  <cp:revision>2</cp:revision>
  <cp:lastPrinted>2025-01-02T11:27:00Z</cp:lastPrinted>
  <dcterms:created xsi:type="dcterms:W3CDTF">2026-04-06T14:53:00Z</dcterms:created>
  <dcterms:modified xsi:type="dcterms:W3CDTF">2026-04-06T14:53:00Z</dcterms:modified>
</cp:coreProperties>
</file>